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2D" w:rsidRDefault="00EA1953" w:rsidP="00B9742D">
      <w:pPr>
        <w:pStyle w:val="Titel"/>
      </w:pPr>
      <w:r>
        <w:t xml:space="preserve">Opdrachten </w:t>
      </w:r>
      <w:r w:rsidR="00B9742D">
        <w:t>les 4</w:t>
      </w:r>
      <w:r>
        <w:t xml:space="preserve"> </w:t>
      </w:r>
    </w:p>
    <w:p w:rsidR="00F210C9" w:rsidRDefault="00EA1953" w:rsidP="00B9742D">
      <w:pPr>
        <w:pStyle w:val="Titel"/>
      </w:pPr>
      <w:r>
        <w:t>Observatie van de lichaamstemperatuur</w:t>
      </w:r>
    </w:p>
    <w:p w:rsidR="00EA1953" w:rsidRDefault="00EA1953"/>
    <w:p w:rsidR="00EA1953" w:rsidRDefault="00EA1953" w:rsidP="00EA1953">
      <w:r>
        <w:t>1. Vanuit waar wordt de temperatuur van ons lichaam geregeld?</w:t>
      </w:r>
    </w:p>
    <w:p w:rsidR="00EA1953" w:rsidRDefault="00EA1953" w:rsidP="00EA1953">
      <w:pPr>
        <w:pStyle w:val="Normaalweb"/>
        <w:spacing w:before="0" w:beforeAutospacing="0" w:after="0" w:afterAutospacing="0"/>
        <w:rPr>
          <w:color w:val="000000"/>
        </w:rPr>
      </w:pPr>
      <w:r>
        <w:t xml:space="preserve">2. </w:t>
      </w:r>
      <w:r w:rsidRPr="00EA1953">
        <w:rPr>
          <w:color w:val="000000"/>
        </w:rPr>
        <w:t>Leg uit waarom de lichaamstemperatuur 's nachts lager is dan overdag.</w:t>
      </w:r>
    </w:p>
    <w:p w:rsidR="008D4536" w:rsidRDefault="008D4536" w:rsidP="008D4536">
      <w:pPr>
        <w:pStyle w:val="Normaalweb"/>
        <w:spacing w:before="0" w:beforeAutospacing="0" w:after="0" w:afterAutospacing="0"/>
        <w:rPr>
          <w:color w:val="000000"/>
          <w:vertAlign w:val="superscript"/>
        </w:rPr>
      </w:pPr>
      <w:r>
        <w:rPr>
          <w:color w:val="000000"/>
        </w:rPr>
        <w:t xml:space="preserve">3. </w:t>
      </w:r>
      <w:r w:rsidR="006C1846">
        <w:rPr>
          <w:color w:val="000000"/>
        </w:rPr>
        <w:t xml:space="preserve">Koorts is:….. ziekte/  verschijnsel/ symptoom </w:t>
      </w:r>
      <w:r w:rsidR="006C1846" w:rsidRPr="006C1846">
        <w:rPr>
          <w:color w:val="000000"/>
          <w:vertAlign w:val="superscript"/>
        </w:rPr>
        <w:t>*doorhalen wat fout is</w:t>
      </w:r>
    </w:p>
    <w:p w:rsidR="006C1846" w:rsidRDefault="006C1846" w:rsidP="008D4536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4. Benoem waar je de lichaamstemperatuur kan opnemen (ook medische termen)</w:t>
      </w:r>
    </w:p>
    <w:p w:rsidR="0004527B" w:rsidRDefault="0004527B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5. Welke voorbereiding tref je voordat je gaat temperaturen?</w:t>
      </w:r>
    </w:p>
    <w:p w:rsidR="0004527B" w:rsidRDefault="0004527B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6. Lees de diverse metingen goed door voor een quiz vraag.</w:t>
      </w:r>
    </w:p>
    <w:p w:rsidR="0004527B" w:rsidRDefault="0004527B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7. Hoeveel graden moet je bij diverse metingen optellen?</w:t>
      </w:r>
    </w:p>
    <w:p w:rsidR="00BD114D" w:rsidRDefault="00BD114D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8. Benoem de normaalwaarde/ verhoging en wanneer je spreekt van koorts.</w:t>
      </w:r>
    </w:p>
    <w:p w:rsidR="00BD114D" w:rsidRDefault="00BD114D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9. Benoem hoe het lichaam zijn extra warmte kwijt raakt.</w:t>
      </w:r>
    </w:p>
    <w:p w:rsidR="00E25FB4" w:rsidRDefault="00E25FB4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10. Benoem de stadia van de koude rilling.</w:t>
      </w:r>
    </w:p>
    <w:p w:rsidR="00E25DCB" w:rsidRDefault="00E25DCB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11. Welke verpleegkundige maatregelen neem jij bij een zorgvra</w:t>
      </w:r>
      <w:r w:rsidR="00B9742D">
        <w:rPr>
          <w:color w:val="000000"/>
        </w:rPr>
        <w:t>ger met een koude rilling</w:t>
      </w:r>
      <w:r>
        <w:rPr>
          <w:color w:val="000000"/>
        </w:rPr>
        <w:t>?</w:t>
      </w:r>
    </w:p>
    <w:p w:rsidR="001469AB" w:rsidRDefault="00E3569F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1469AB">
        <w:rPr>
          <w:color w:val="000000"/>
        </w:rPr>
        <w:t>Onderscheid hierin fase 1, 2, 3.</w:t>
      </w:r>
    </w:p>
    <w:p w:rsidR="00E3569F" w:rsidRDefault="00E3569F" w:rsidP="0004527B">
      <w:pPr>
        <w:pStyle w:val="Normaalweb"/>
        <w:spacing w:before="0" w:beforeAutospacing="0" w:after="0" w:afterAutospacing="0"/>
        <w:rPr>
          <w:color w:val="000000"/>
        </w:rPr>
      </w:pPr>
    </w:p>
    <w:p w:rsidR="00E3569F" w:rsidRDefault="00E3569F" w:rsidP="0004527B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Lees protocollen op </w:t>
      </w:r>
      <w:proofErr w:type="spellStart"/>
      <w:r>
        <w:rPr>
          <w:color w:val="000000"/>
        </w:rPr>
        <w:t>nelo</w:t>
      </w:r>
      <w:proofErr w:type="spellEnd"/>
      <w:r>
        <w:rPr>
          <w:color w:val="000000"/>
        </w:rPr>
        <w:t xml:space="preserve"> van </w:t>
      </w:r>
      <w:proofErr w:type="spellStart"/>
      <w:r>
        <w:rPr>
          <w:color w:val="000000"/>
        </w:rPr>
        <w:t>Vilans</w:t>
      </w:r>
      <w:proofErr w:type="spellEnd"/>
      <w:r>
        <w:rPr>
          <w:color w:val="000000"/>
        </w:rPr>
        <w:t>:</w:t>
      </w:r>
    </w:p>
    <w:p w:rsidR="00E3569F" w:rsidRDefault="00E3569F" w:rsidP="00E3569F">
      <w:pPr>
        <w:pStyle w:val="Norma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Temperatuur opnemen rectaal</w:t>
      </w:r>
    </w:p>
    <w:p w:rsidR="00E3569F" w:rsidRDefault="00E3569F" w:rsidP="00E3569F">
      <w:pPr>
        <w:pStyle w:val="Norma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Temperatuur opnemen auraal</w:t>
      </w:r>
    </w:p>
    <w:p w:rsidR="00E3569F" w:rsidRDefault="007A6201" w:rsidP="00E3569F">
      <w:pPr>
        <w:pStyle w:val="Norma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12. </w:t>
      </w:r>
      <w:bookmarkStart w:id="0" w:name="_GoBack"/>
      <w:bookmarkEnd w:id="0"/>
      <w:r w:rsidR="00E3569F">
        <w:rPr>
          <w:color w:val="000000"/>
        </w:rPr>
        <w:t>Waar moet je rekening mee houden als je op deze wijze gaat temperaturen?</w:t>
      </w:r>
    </w:p>
    <w:sectPr w:rsidR="00E3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2E12"/>
    <w:multiLevelType w:val="hybridMultilevel"/>
    <w:tmpl w:val="EB34C3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0C8C"/>
    <w:multiLevelType w:val="hybridMultilevel"/>
    <w:tmpl w:val="3C04B214"/>
    <w:lvl w:ilvl="0" w:tplc="94260DE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53"/>
    <w:rsid w:val="0004527B"/>
    <w:rsid w:val="001469AB"/>
    <w:rsid w:val="006C1846"/>
    <w:rsid w:val="007A6201"/>
    <w:rsid w:val="008D4536"/>
    <w:rsid w:val="00B9742D"/>
    <w:rsid w:val="00BD114D"/>
    <w:rsid w:val="00D04B32"/>
    <w:rsid w:val="00E25DCB"/>
    <w:rsid w:val="00E25FB4"/>
    <w:rsid w:val="00E3569F"/>
    <w:rsid w:val="00EA1953"/>
    <w:rsid w:val="00F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95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A1953"/>
    <w:pPr>
      <w:spacing w:before="100" w:beforeAutospacing="1" w:after="100" w:afterAutospacing="1"/>
    </w:pPr>
  </w:style>
  <w:style w:type="paragraph" w:styleId="Titel">
    <w:name w:val="Title"/>
    <w:basedOn w:val="Standaard"/>
    <w:next w:val="Standaard"/>
    <w:link w:val="TitelChar"/>
    <w:qFormat/>
    <w:rsid w:val="00B97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B97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95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A1953"/>
    <w:pPr>
      <w:spacing w:before="100" w:beforeAutospacing="1" w:after="100" w:afterAutospacing="1"/>
    </w:pPr>
  </w:style>
  <w:style w:type="paragraph" w:styleId="Titel">
    <w:name w:val="Title"/>
    <w:basedOn w:val="Standaard"/>
    <w:next w:val="Standaard"/>
    <w:link w:val="TitelChar"/>
    <w:qFormat/>
    <w:rsid w:val="00B974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B97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4BF9FC32</Template>
  <TotalTime>349</TotalTime>
  <Pages>1</Pages>
  <Words>155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Scheltens-Flink</dc:creator>
  <cp:lastModifiedBy>E. Scheltens-Flink</cp:lastModifiedBy>
  <cp:revision>4</cp:revision>
  <dcterms:created xsi:type="dcterms:W3CDTF">2015-02-27T15:49:00Z</dcterms:created>
  <dcterms:modified xsi:type="dcterms:W3CDTF">2015-02-28T10:19:00Z</dcterms:modified>
</cp:coreProperties>
</file>